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74" w:rsidRPr="004205F6" w:rsidRDefault="00ED3674" w:rsidP="00ED3674">
      <w:pPr>
        <w:pStyle w:val="Default"/>
        <w:jc w:val="right"/>
      </w:pPr>
      <w:r w:rsidRPr="004205F6">
        <w:t xml:space="preserve">Al Direttore del Conservatorio di Musica </w:t>
      </w:r>
    </w:p>
    <w:p w:rsidR="00ED3674" w:rsidRPr="004205F6" w:rsidRDefault="00ED3674" w:rsidP="00ED3674">
      <w:pPr>
        <w:pStyle w:val="Default"/>
        <w:jc w:val="right"/>
      </w:pPr>
      <w:r w:rsidRPr="004205F6">
        <w:t>“Nicola Sala” Benevento</w:t>
      </w:r>
    </w:p>
    <w:p w:rsidR="00ED3674" w:rsidRPr="004205F6" w:rsidRDefault="00ED3674" w:rsidP="00ED3674">
      <w:pPr>
        <w:pStyle w:val="Default"/>
        <w:jc w:val="right"/>
      </w:pPr>
      <w:r w:rsidRPr="004205F6">
        <w:t>Via Mario La Vipera, 1</w:t>
      </w:r>
    </w:p>
    <w:p w:rsidR="00ED3674" w:rsidRPr="004205F6" w:rsidRDefault="009867EE" w:rsidP="00ED3674">
      <w:pPr>
        <w:pStyle w:val="Default"/>
        <w:jc w:val="right"/>
      </w:pPr>
      <w:hyperlink r:id="rId8" w:history="1">
        <w:r w:rsidR="00ED3674" w:rsidRPr="004205F6">
          <w:rPr>
            <w:rStyle w:val="Collegamentoipertestuale"/>
          </w:rPr>
          <w:t>borse.studio@conservatorio.bn.it</w:t>
        </w:r>
      </w:hyperlink>
      <w:r w:rsidR="00ED3674" w:rsidRPr="004205F6">
        <w:t xml:space="preserve"> </w:t>
      </w:r>
    </w:p>
    <w:p w:rsidR="00ED3674" w:rsidRPr="004205F6" w:rsidRDefault="00ED3674" w:rsidP="00ED3674">
      <w:pPr>
        <w:pStyle w:val="Default"/>
      </w:pPr>
    </w:p>
    <w:p w:rsidR="00ED3674" w:rsidRPr="004205F6" w:rsidRDefault="00ED3674" w:rsidP="00ED3674">
      <w:pPr>
        <w:pStyle w:val="Paragrafoelenco"/>
        <w:spacing w:line="360" w:lineRule="auto"/>
        <w:ind w:left="-142"/>
        <w:jc w:val="both"/>
        <w:rPr>
          <w:i/>
          <w:iCs/>
          <w:sz w:val="22"/>
          <w:szCs w:val="22"/>
        </w:rPr>
      </w:pPr>
      <w:r w:rsidRPr="004205F6">
        <w:rPr>
          <w:i/>
          <w:iCs/>
          <w:sz w:val="22"/>
          <w:szCs w:val="22"/>
        </w:rPr>
        <w:t>Il/la sottoscritto/a  (cognome e nome) _____________________________________________________</w:t>
      </w:r>
    </w:p>
    <w:p w:rsidR="00ED3674" w:rsidRPr="004205F6" w:rsidRDefault="00ED3674" w:rsidP="00ED3674">
      <w:pPr>
        <w:pStyle w:val="Paragrafoelenco"/>
        <w:spacing w:line="360" w:lineRule="auto"/>
        <w:ind w:left="-142"/>
        <w:jc w:val="both"/>
        <w:rPr>
          <w:i/>
          <w:iCs/>
          <w:sz w:val="22"/>
          <w:szCs w:val="22"/>
        </w:rPr>
      </w:pPr>
      <w:r w:rsidRPr="004205F6">
        <w:rPr>
          <w:i/>
          <w:iCs/>
          <w:sz w:val="22"/>
          <w:szCs w:val="22"/>
        </w:rPr>
        <w:t>Codice fiscale ________________________________________________________________________</w:t>
      </w:r>
    </w:p>
    <w:p w:rsidR="00ED3674" w:rsidRPr="004205F6" w:rsidRDefault="00ED3674" w:rsidP="00ED3674">
      <w:pPr>
        <w:pStyle w:val="Default"/>
      </w:pPr>
    </w:p>
    <w:p w:rsidR="00ED3674" w:rsidRDefault="00ED3674" w:rsidP="00ED3674">
      <w:pPr>
        <w:pStyle w:val="Default"/>
        <w:jc w:val="center"/>
      </w:pPr>
      <w:r w:rsidRPr="004205F6">
        <w:t>CHIEDE</w:t>
      </w:r>
    </w:p>
    <w:p w:rsidR="009E7DDB" w:rsidRDefault="009E7DDB" w:rsidP="00ED3674">
      <w:pPr>
        <w:pStyle w:val="Default"/>
        <w:jc w:val="center"/>
      </w:pPr>
    </w:p>
    <w:p w:rsidR="009E7DDB" w:rsidRDefault="009E7DDB" w:rsidP="009E7DDB">
      <w:pPr>
        <w:pStyle w:val="Default"/>
        <w:jc w:val="both"/>
      </w:pPr>
      <w:r>
        <w:t xml:space="preserve">Di poter </w:t>
      </w:r>
      <w:r w:rsidR="009454DC">
        <w:t>a</w:t>
      </w:r>
      <w:r>
        <w:t>vere in comodato d’uso dal conservatorio:</w:t>
      </w:r>
    </w:p>
    <w:p w:rsidR="009E7DDB" w:rsidRDefault="009E7DDB" w:rsidP="009E7DDB">
      <w:pPr>
        <w:pStyle w:val="Default"/>
        <w:jc w:val="both"/>
      </w:pPr>
    </w:p>
    <w:p w:rsidR="009E7DDB" w:rsidRDefault="009E7DDB" w:rsidP="009E7DDB">
      <w:pPr>
        <w:pStyle w:val="Default"/>
        <w:numPr>
          <w:ilvl w:val="0"/>
          <w:numId w:val="10"/>
        </w:numPr>
        <w:jc w:val="both"/>
      </w:pPr>
      <w:r>
        <w:t xml:space="preserve">Un </w:t>
      </w:r>
      <w:r w:rsidR="004D6B56">
        <w:t>apparecchio per collegamento LEZIONE A DISTANZA</w:t>
      </w:r>
      <w:r>
        <w:t>.</w:t>
      </w:r>
    </w:p>
    <w:p w:rsidR="009454DC" w:rsidRPr="009454DC" w:rsidRDefault="009E7DDB" w:rsidP="009E7DDB">
      <w:pPr>
        <w:pStyle w:val="Default"/>
        <w:numPr>
          <w:ilvl w:val="0"/>
          <w:numId w:val="10"/>
        </w:num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una scheda </w:t>
      </w:r>
      <w:proofErr w:type="spellStart"/>
      <w:r>
        <w:rPr>
          <w:sz w:val="26"/>
          <w:szCs w:val="26"/>
        </w:rPr>
        <w:t>sim</w:t>
      </w:r>
      <w:proofErr w:type="spellEnd"/>
      <w:r>
        <w:rPr>
          <w:sz w:val="26"/>
          <w:szCs w:val="26"/>
        </w:rPr>
        <w:t xml:space="preserve"> intestata al Conservatorio poich</w:t>
      </w:r>
      <w:r w:rsidR="009454DC">
        <w:rPr>
          <w:sz w:val="26"/>
          <w:szCs w:val="26"/>
        </w:rPr>
        <w:t xml:space="preserve">é è sprovvisto di connessione </w:t>
      </w:r>
    </w:p>
    <w:p w:rsidR="009E7DDB" w:rsidRPr="009454DC" w:rsidRDefault="009454DC" w:rsidP="009454DC">
      <w:pPr>
        <w:pStyle w:val="Default"/>
        <w:ind w:left="720"/>
        <w:jc w:val="center"/>
        <w:rPr>
          <w:b/>
          <w:sz w:val="26"/>
          <w:szCs w:val="26"/>
          <w:u w:val="single"/>
        </w:rPr>
      </w:pPr>
      <w:r w:rsidRPr="009454DC">
        <w:rPr>
          <w:b/>
          <w:sz w:val="26"/>
          <w:szCs w:val="26"/>
          <w:u w:val="single"/>
        </w:rPr>
        <w:t>UNA DELLE</w:t>
      </w:r>
      <w:r>
        <w:rPr>
          <w:b/>
          <w:sz w:val="26"/>
          <w:szCs w:val="26"/>
          <w:u w:val="single"/>
        </w:rPr>
        <w:t xml:space="preserve"> DUE VOCI</w:t>
      </w:r>
      <w:r w:rsidR="009E7DDB" w:rsidRPr="009454DC">
        <w:rPr>
          <w:b/>
          <w:sz w:val="26"/>
          <w:szCs w:val="26"/>
          <w:u w:val="single"/>
        </w:rPr>
        <w:t xml:space="preserve"> SE NON RICHIESTA PUO’ ESSERE CANCELLATA DAL RICHIEDENTE;</w:t>
      </w:r>
    </w:p>
    <w:p w:rsidR="009E7DDB" w:rsidRDefault="009E7DDB" w:rsidP="009E7DDB">
      <w:pPr>
        <w:pStyle w:val="Default"/>
        <w:jc w:val="both"/>
      </w:pPr>
    </w:p>
    <w:p w:rsidR="00ED3674" w:rsidRPr="009454DC" w:rsidRDefault="00ED3674" w:rsidP="00ED3674">
      <w:pPr>
        <w:pStyle w:val="Default"/>
        <w:jc w:val="both"/>
        <w:rPr>
          <w:b/>
        </w:rPr>
      </w:pPr>
      <w:r w:rsidRPr="009454DC">
        <w:rPr>
          <w:b/>
        </w:rPr>
        <w:t>A tal fine, consapevole che ai sensi dell’art. 76 del D.P.R. 445/2000, le dichiarazioni mendaci sono punite ai sensi del codice penale e delle leggi speciali in materia</w:t>
      </w:r>
    </w:p>
    <w:p w:rsidR="00ED3674" w:rsidRPr="004205F6" w:rsidRDefault="00ED3674" w:rsidP="00ED3674">
      <w:pPr>
        <w:pStyle w:val="Default"/>
        <w:jc w:val="center"/>
      </w:pPr>
      <w:r w:rsidRPr="004205F6">
        <w:t>DICHIARA</w:t>
      </w:r>
    </w:p>
    <w:p w:rsidR="00ED3674" w:rsidRPr="00394C90" w:rsidRDefault="00ED3674" w:rsidP="00ED3674">
      <w:pPr>
        <w:pStyle w:val="Default"/>
        <w:jc w:val="both"/>
        <w:rPr>
          <w:sz w:val="18"/>
          <w:szCs w:val="18"/>
        </w:rPr>
      </w:pPr>
    </w:p>
    <w:p w:rsidR="00ED3674" w:rsidRPr="004205F6" w:rsidRDefault="00ED3674" w:rsidP="00527EAC">
      <w:pPr>
        <w:pStyle w:val="Default"/>
        <w:jc w:val="both"/>
      </w:pPr>
      <w:r w:rsidRPr="004205F6">
        <w:t>a)di ess</w:t>
      </w:r>
      <w:r w:rsidR="00394C90">
        <w:t>ere nato il ______________</w:t>
      </w:r>
      <w:r w:rsidR="00527EAC">
        <w:t xml:space="preserve"> a</w:t>
      </w:r>
      <w:r w:rsidRPr="004205F6">
        <w:t>___________</w:t>
      </w:r>
      <w:r w:rsidR="00394C90">
        <w:t>__________________________</w:t>
      </w:r>
      <w:r w:rsidRPr="004205F6">
        <w:t>(Prov. ___);</w:t>
      </w:r>
    </w:p>
    <w:p w:rsidR="00ED3674" w:rsidRPr="004205F6" w:rsidRDefault="00ED3674" w:rsidP="00527EAC">
      <w:pPr>
        <w:pStyle w:val="Default"/>
        <w:jc w:val="both"/>
      </w:pPr>
      <w:r w:rsidRPr="004205F6">
        <w:t>b)</w:t>
      </w:r>
      <w:r w:rsidR="00527EAC">
        <w:t xml:space="preserve"> </w:t>
      </w:r>
      <w:r w:rsidRPr="004205F6">
        <w:t xml:space="preserve">di essere residente a _______________________________________ (Prov. ___) </w:t>
      </w:r>
    </w:p>
    <w:p w:rsidR="00ED3674" w:rsidRPr="004205F6" w:rsidRDefault="00ED3674" w:rsidP="00527EAC">
      <w:pPr>
        <w:pStyle w:val="Default"/>
        <w:jc w:val="both"/>
      </w:pPr>
      <w:r w:rsidRPr="004205F6">
        <w:t>c)</w:t>
      </w:r>
      <w:r w:rsidR="00527EAC">
        <w:t xml:space="preserve"> </w:t>
      </w:r>
      <w:r w:rsidRPr="004205F6">
        <w:t xml:space="preserve">in Via ________________________________________ n. ___, </w:t>
      </w:r>
      <w:proofErr w:type="spellStart"/>
      <w:r w:rsidRPr="004205F6">
        <w:t>cap</w:t>
      </w:r>
      <w:proofErr w:type="spellEnd"/>
      <w:r w:rsidRPr="004205F6">
        <w:t xml:space="preserve"> ________ </w:t>
      </w:r>
    </w:p>
    <w:p w:rsidR="00ED3674" w:rsidRPr="004205F6" w:rsidRDefault="00ED3674" w:rsidP="00527EAC">
      <w:pPr>
        <w:pStyle w:val="Default"/>
        <w:jc w:val="both"/>
        <w:rPr>
          <w:sz w:val="26"/>
          <w:szCs w:val="26"/>
        </w:rPr>
      </w:pPr>
      <w:r w:rsidRPr="004205F6">
        <w:t>d)</w:t>
      </w:r>
      <w:r>
        <w:t xml:space="preserve"> </w:t>
      </w:r>
      <w:r w:rsidRPr="004205F6">
        <w:t xml:space="preserve">telefono </w:t>
      </w:r>
      <w:r w:rsidRPr="004205F6">
        <w:rPr>
          <w:sz w:val="26"/>
          <w:szCs w:val="26"/>
        </w:rPr>
        <w:t>__________________ e-mail______________________________;</w:t>
      </w:r>
    </w:p>
    <w:p w:rsidR="009454DC" w:rsidRPr="004205F6" w:rsidRDefault="00ED3674" w:rsidP="00527EAC">
      <w:pPr>
        <w:pStyle w:val="Default"/>
        <w:jc w:val="both"/>
        <w:rPr>
          <w:sz w:val="26"/>
          <w:szCs w:val="26"/>
        </w:rPr>
      </w:pPr>
      <w:r w:rsidRPr="004205F6">
        <w:rPr>
          <w:sz w:val="26"/>
          <w:szCs w:val="26"/>
        </w:rPr>
        <w:t>e)di essere iscritto presso questo Conservatorio per l’</w:t>
      </w:r>
      <w:proofErr w:type="spellStart"/>
      <w:r w:rsidRPr="004205F6">
        <w:rPr>
          <w:sz w:val="26"/>
          <w:szCs w:val="26"/>
        </w:rPr>
        <w:t>a.a</w:t>
      </w:r>
      <w:proofErr w:type="spellEnd"/>
      <w:r w:rsidRPr="004205F6">
        <w:rPr>
          <w:sz w:val="26"/>
          <w:szCs w:val="26"/>
        </w:rPr>
        <w:t>. 201</w:t>
      </w:r>
      <w:r>
        <w:rPr>
          <w:sz w:val="26"/>
          <w:szCs w:val="26"/>
        </w:rPr>
        <w:t>9</w:t>
      </w:r>
      <w:r w:rsidRPr="004205F6">
        <w:rPr>
          <w:sz w:val="26"/>
          <w:szCs w:val="26"/>
        </w:rPr>
        <w:t>/20</w:t>
      </w:r>
      <w:r>
        <w:rPr>
          <w:sz w:val="26"/>
          <w:szCs w:val="26"/>
        </w:rPr>
        <w:t>20</w:t>
      </w:r>
      <w:r w:rsidR="00527EAC">
        <w:rPr>
          <w:sz w:val="26"/>
          <w:szCs w:val="26"/>
        </w:rPr>
        <w:t xml:space="preserve"> al ____ anno del Corso di</w:t>
      </w:r>
      <w:r w:rsidRPr="004205F6">
        <w:rPr>
          <w:sz w:val="26"/>
          <w:szCs w:val="26"/>
        </w:rPr>
        <w:t>______________________________________________</w:t>
      </w:r>
      <w:r w:rsidR="00394C90">
        <w:rPr>
          <w:sz w:val="26"/>
          <w:szCs w:val="26"/>
        </w:rPr>
        <w:t>________________________</w:t>
      </w:r>
      <w:r w:rsidR="00527EAC">
        <w:rPr>
          <w:sz w:val="26"/>
          <w:szCs w:val="26"/>
        </w:rPr>
        <w:t xml:space="preserve">e </w:t>
      </w:r>
      <w:r w:rsidR="009E7DDB">
        <w:rPr>
          <w:sz w:val="26"/>
          <w:szCs w:val="26"/>
        </w:rPr>
        <w:t>che l’ISEE del proprio nucleo familiare – già depositato presso il Conservatorio di Musica è di € ………………………….</w:t>
      </w:r>
      <w:r w:rsidR="009454DC">
        <w:rPr>
          <w:sz w:val="26"/>
          <w:szCs w:val="26"/>
        </w:rPr>
        <w:t xml:space="preserve"> MAX € 5.000;</w:t>
      </w:r>
    </w:p>
    <w:p w:rsidR="00ED3674" w:rsidRDefault="009E7DDB" w:rsidP="00527EA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f) di non possedere alcun apparecchio idoneo alla connessione per le lezioni a distanza;</w:t>
      </w:r>
    </w:p>
    <w:p w:rsidR="009454DC" w:rsidRDefault="009E7DDB" w:rsidP="00527EA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g) di richiedere anche scheda </w:t>
      </w:r>
      <w:proofErr w:type="spellStart"/>
      <w:r>
        <w:rPr>
          <w:sz w:val="26"/>
          <w:szCs w:val="26"/>
        </w:rPr>
        <w:t>sim</w:t>
      </w:r>
      <w:proofErr w:type="spellEnd"/>
      <w:r>
        <w:rPr>
          <w:sz w:val="26"/>
          <w:szCs w:val="26"/>
        </w:rPr>
        <w:t xml:space="preserve"> intestata al Conservatorio poich</w:t>
      </w:r>
      <w:r w:rsidR="009454DC">
        <w:rPr>
          <w:sz w:val="26"/>
          <w:szCs w:val="26"/>
        </w:rPr>
        <w:t xml:space="preserve">é è sprovvisto di connessione </w:t>
      </w:r>
    </w:p>
    <w:p w:rsidR="00394C90" w:rsidRPr="00394C90" w:rsidRDefault="009454DC" w:rsidP="009454DC">
      <w:pPr>
        <w:pStyle w:val="Default"/>
        <w:jc w:val="center"/>
        <w:rPr>
          <w:b/>
          <w:sz w:val="16"/>
          <w:szCs w:val="16"/>
        </w:rPr>
      </w:pPr>
      <w:r w:rsidRPr="009454DC">
        <w:rPr>
          <w:b/>
          <w:sz w:val="26"/>
          <w:szCs w:val="26"/>
          <w:u w:val="single"/>
        </w:rPr>
        <w:t>UNA DELLE</w:t>
      </w:r>
      <w:r>
        <w:rPr>
          <w:b/>
          <w:sz w:val="26"/>
          <w:szCs w:val="26"/>
          <w:u w:val="single"/>
        </w:rPr>
        <w:t xml:space="preserve"> DUE</w:t>
      </w:r>
      <w:r>
        <w:rPr>
          <w:b/>
          <w:sz w:val="26"/>
          <w:szCs w:val="26"/>
          <w:u w:val="single"/>
        </w:rPr>
        <w:t xml:space="preserve"> VOCI</w:t>
      </w:r>
      <w:bookmarkStart w:id="0" w:name="_GoBack"/>
      <w:bookmarkEnd w:id="0"/>
      <w:r w:rsidRPr="009454DC">
        <w:rPr>
          <w:b/>
          <w:sz w:val="26"/>
          <w:szCs w:val="26"/>
          <w:u w:val="single"/>
        </w:rPr>
        <w:t xml:space="preserve"> SE NON RICHIESTA PUO’ ESSERE CANCELLATA DAL RICHIEDENTE;</w:t>
      </w:r>
    </w:p>
    <w:p w:rsidR="00527EAC" w:rsidRPr="00394C90" w:rsidRDefault="00ED3674" w:rsidP="00527EAC">
      <w:pPr>
        <w:pStyle w:val="Default"/>
        <w:jc w:val="both"/>
        <w:rPr>
          <w:b/>
          <w:sz w:val="22"/>
          <w:szCs w:val="22"/>
        </w:rPr>
      </w:pPr>
      <w:r w:rsidRPr="00394C90">
        <w:rPr>
          <w:b/>
          <w:sz w:val="22"/>
          <w:szCs w:val="22"/>
        </w:rPr>
        <w:t>Allega alla presente domanda:</w:t>
      </w:r>
    </w:p>
    <w:p w:rsidR="00527EAC" w:rsidRPr="00394C90" w:rsidRDefault="00ED3674" w:rsidP="00394C90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394C90">
        <w:rPr>
          <w:sz w:val="22"/>
          <w:szCs w:val="22"/>
        </w:rPr>
        <w:t>fotocopia di un documento di identità in corso di validità;</w:t>
      </w:r>
    </w:p>
    <w:p w:rsidR="009E7DDB" w:rsidRDefault="009E7DDB" w:rsidP="00527EAC">
      <w:pPr>
        <w:pStyle w:val="Default"/>
        <w:jc w:val="both"/>
        <w:rPr>
          <w:sz w:val="22"/>
          <w:szCs w:val="22"/>
        </w:rPr>
      </w:pPr>
    </w:p>
    <w:p w:rsidR="00ED3674" w:rsidRPr="00394C90" w:rsidRDefault="00ED3674" w:rsidP="00527EAC">
      <w:pPr>
        <w:pStyle w:val="Default"/>
        <w:jc w:val="both"/>
        <w:rPr>
          <w:sz w:val="22"/>
          <w:szCs w:val="22"/>
        </w:rPr>
      </w:pPr>
      <w:r w:rsidRPr="00394C90">
        <w:rPr>
          <w:sz w:val="22"/>
          <w:szCs w:val="22"/>
        </w:rPr>
        <w:t>Il sottoscritto autorizza il trattamento dei dati personali ai sensi del D. Lgs.196/2003</w:t>
      </w:r>
      <w:r w:rsidR="004359CA">
        <w:rPr>
          <w:sz w:val="22"/>
          <w:szCs w:val="22"/>
        </w:rPr>
        <w:t>.</w:t>
      </w:r>
    </w:p>
    <w:p w:rsidR="00394C90" w:rsidRDefault="00394C90" w:rsidP="00527EAC">
      <w:pPr>
        <w:pStyle w:val="Default"/>
        <w:jc w:val="both"/>
        <w:rPr>
          <w:sz w:val="22"/>
          <w:szCs w:val="22"/>
        </w:rPr>
      </w:pPr>
    </w:p>
    <w:p w:rsidR="00394C90" w:rsidRPr="00394C90" w:rsidRDefault="00394C90" w:rsidP="00527E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Benevento, __________________________</w:t>
      </w:r>
    </w:p>
    <w:p w:rsidR="00394C90" w:rsidRDefault="00394C90" w:rsidP="00394C90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Firma</w:t>
      </w:r>
    </w:p>
    <w:p w:rsidR="00744259" w:rsidRDefault="00744259" w:rsidP="00394C90">
      <w:pPr>
        <w:spacing w:line="360" w:lineRule="auto"/>
        <w:ind w:left="5103"/>
        <w:jc w:val="center"/>
      </w:pPr>
    </w:p>
    <w:p w:rsidR="00744259" w:rsidRDefault="00744259" w:rsidP="00394C90">
      <w:pPr>
        <w:spacing w:line="360" w:lineRule="auto"/>
        <w:ind w:left="5103"/>
        <w:jc w:val="center"/>
      </w:pPr>
      <w:r>
        <w:t>Firma del Genitore (se allievo minorenne)</w:t>
      </w:r>
    </w:p>
    <w:p w:rsidR="00744259" w:rsidRPr="00BD361F" w:rsidRDefault="00744259" w:rsidP="00394C90">
      <w:pPr>
        <w:spacing w:line="360" w:lineRule="auto"/>
        <w:ind w:left="5103"/>
        <w:jc w:val="center"/>
      </w:pPr>
      <w:r>
        <w:t>____________________________________</w:t>
      </w:r>
    </w:p>
    <w:sectPr w:rsidR="00744259" w:rsidRPr="00BD361F" w:rsidSect="00081E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7EE" w:rsidRDefault="009867EE" w:rsidP="008D704E">
      <w:r>
        <w:separator/>
      </w:r>
    </w:p>
  </w:endnote>
  <w:endnote w:type="continuationSeparator" w:id="0">
    <w:p w:rsidR="009867EE" w:rsidRDefault="009867EE" w:rsidP="008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altName w:val="Vivaldi"/>
    <w:panose1 w:val="03020702040506060504"/>
    <w:charset w:val="00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F4" w:rsidRPr="00077199" w:rsidRDefault="005670F4" w:rsidP="008D704E">
    <w:pPr>
      <w:pStyle w:val="Pidipagina"/>
      <w:jc w:val="center"/>
      <w:rPr>
        <w:sz w:val="20"/>
      </w:rPr>
    </w:pPr>
    <w:r w:rsidRPr="00077199">
      <w:rPr>
        <w:sz w:val="20"/>
      </w:rPr>
      <w:t>Via Mario La Vipera, 1 – 82100 Benevento   Tel. 0824.21.102 – Fax 0824.50.355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7EE" w:rsidRDefault="009867EE" w:rsidP="008D704E">
      <w:r>
        <w:separator/>
      </w:r>
    </w:p>
  </w:footnote>
  <w:footnote w:type="continuationSeparator" w:id="0">
    <w:p w:rsidR="009867EE" w:rsidRDefault="009867EE" w:rsidP="008D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F4" w:rsidRDefault="009867E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67032" o:spid="_x0000_s2052" type="#_x0000_t75" style="position:absolute;margin-left:0;margin-top:0;width:481.75pt;height:663.7pt;z-index:-251657216;mso-position-horizontal:center;mso-position-horizontal-relative:margin;mso-position-vertical:center;mso-position-vertical-relative:margin" o:allowincell="f">
          <v:imagedata r:id="rId1" o:title="conservatori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F4" w:rsidRDefault="009867EE" w:rsidP="008D704E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67033" o:spid="_x0000_s2053" type="#_x0000_t75" style="position:absolute;left:0;text-align:left;margin-left:0;margin-top:0;width:481.75pt;height:663.7pt;z-index:-251656192;mso-position-horizontal:center;mso-position-horizontal-relative:margin;mso-position-vertical:center;mso-position-vertical-relative:margin" o:allowincell="f">
          <v:imagedata r:id="rId1" o:title="conservatorio1" gain="19661f" blacklevel="22938f"/>
          <w10:wrap anchorx="margin" anchory="margin"/>
        </v:shape>
      </w:pict>
    </w:r>
    <w:r w:rsidR="005670F4">
      <w:rPr>
        <w:noProof/>
      </w:rPr>
      <w:drawing>
        <wp:inline distT="0" distB="0" distL="0" distR="0">
          <wp:extent cx="513269" cy="500332"/>
          <wp:effectExtent l="0" t="0" r="1270" b="0"/>
          <wp:docPr id="2" name="Immagine 2" descr="https://lk.shbcdn.com/blobs/variants/c/b/8/7/cb87a69a-58b5-4d08-9536-04a5996e0326_large.jpg?_636313798880073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k.shbcdn.com/blobs/variants/c/b/8/7/cb87a69a-58b5-4d08-9536-04a5996e0326_large.jpg?_6363137988800731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534" cy="50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70F4" w:rsidRPr="008D704E" w:rsidRDefault="005670F4" w:rsidP="008D704E">
    <w:pPr>
      <w:jc w:val="center"/>
      <w:rPr>
        <w:rFonts w:ascii="Apple Chancery" w:hAnsi="Apple Chancery"/>
        <w:sz w:val="28"/>
      </w:rPr>
    </w:pPr>
    <w:r>
      <w:rPr>
        <w:rFonts w:ascii="Apple Chancery" w:hAnsi="Apple Chancery"/>
        <w:sz w:val="28"/>
      </w:rPr>
      <w:t xml:space="preserve">Ministero dell’Istruzione, </w:t>
    </w:r>
    <w:r w:rsidRPr="008D704E">
      <w:rPr>
        <w:rFonts w:ascii="Apple Chancery" w:hAnsi="Apple Chancery"/>
        <w:sz w:val="28"/>
      </w:rPr>
      <w:t>dell’Università e della Ricerca</w:t>
    </w:r>
  </w:p>
  <w:p w:rsidR="005670F4" w:rsidRPr="008D704E" w:rsidRDefault="005670F4" w:rsidP="008D704E">
    <w:pPr>
      <w:jc w:val="center"/>
    </w:pPr>
    <w:r w:rsidRPr="008D704E">
      <w:t xml:space="preserve">Conservatorio Statale di Musica </w:t>
    </w:r>
    <w:r>
      <w:t>“</w:t>
    </w:r>
    <w:r w:rsidRPr="008D704E">
      <w:t>Nicola Sala</w:t>
    </w:r>
    <w:r>
      <w:t>”-</w:t>
    </w:r>
    <w:r w:rsidRPr="008D704E">
      <w:t xml:space="preserve"> Benevento</w:t>
    </w:r>
  </w:p>
  <w:p w:rsidR="005670F4" w:rsidRDefault="005670F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F4" w:rsidRDefault="009867E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167031" o:spid="_x0000_s2051" type="#_x0000_t75" style="position:absolute;margin-left:0;margin-top:0;width:481.75pt;height:663.7pt;z-index:-251658240;mso-position-horizontal:center;mso-position-horizontal-relative:margin;mso-position-vertical:center;mso-position-vertical-relative:margin" o:allowincell="f">
          <v:imagedata r:id="rId1" o:title="conservatori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D44E6D"/>
    <w:multiLevelType w:val="hybridMultilevel"/>
    <w:tmpl w:val="DAC09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E4489"/>
    <w:multiLevelType w:val="hybridMultilevel"/>
    <w:tmpl w:val="A6327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F081E"/>
    <w:multiLevelType w:val="hybridMultilevel"/>
    <w:tmpl w:val="12267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67DA"/>
    <w:multiLevelType w:val="hybridMultilevel"/>
    <w:tmpl w:val="0B9CD3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E097CBD"/>
    <w:multiLevelType w:val="hybridMultilevel"/>
    <w:tmpl w:val="360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471AD"/>
    <w:multiLevelType w:val="hybridMultilevel"/>
    <w:tmpl w:val="51C67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F515C"/>
    <w:multiLevelType w:val="hybridMultilevel"/>
    <w:tmpl w:val="75082550"/>
    <w:lvl w:ilvl="0" w:tplc="4A52A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6586"/>
    <w:multiLevelType w:val="hybridMultilevel"/>
    <w:tmpl w:val="32B82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C42FB"/>
    <w:multiLevelType w:val="hybridMultilevel"/>
    <w:tmpl w:val="94AAC88A"/>
    <w:lvl w:ilvl="0" w:tplc="949C8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F3"/>
    <w:rsid w:val="00034C96"/>
    <w:rsid w:val="00057A2F"/>
    <w:rsid w:val="00061EE9"/>
    <w:rsid w:val="00066851"/>
    <w:rsid w:val="000704AB"/>
    <w:rsid w:val="00077199"/>
    <w:rsid w:val="00081E0A"/>
    <w:rsid w:val="000E32B3"/>
    <w:rsid w:val="00156EDD"/>
    <w:rsid w:val="00191FBF"/>
    <w:rsid w:val="001B70FB"/>
    <w:rsid w:val="002365FA"/>
    <w:rsid w:val="002705F3"/>
    <w:rsid w:val="002765C7"/>
    <w:rsid w:val="002B10B7"/>
    <w:rsid w:val="002B3585"/>
    <w:rsid w:val="002B785D"/>
    <w:rsid w:val="002D2484"/>
    <w:rsid w:val="002E2D21"/>
    <w:rsid w:val="002F0602"/>
    <w:rsid w:val="002F6208"/>
    <w:rsid w:val="003068E8"/>
    <w:rsid w:val="00394C90"/>
    <w:rsid w:val="003B2111"/>
    <w:rsid w:val="003D3A99"/>
    <w:rsid w:val="003E6555"/>
    <w:rsid w:val="004359CA"/>
    <w:rsid w:val="00442224"/>
    <w:rsid w:val="004D6B56"/>
    <w:rsid w:val="00501FB1"/>
    <w:rsid w:val="00527EAC"/>
    <w:rsid w:val="00546491"/>
    <w:rsid w:val="005670F4"/>
    <w:rsid w:val="0058548F"/>
    <w:rsid w:val="00593F1A"/>
    <w:rsid w:val="005C53F9"/>
    <w:rsid w:val="0061660C"/>
    <w:rsid w:val="006447FE"/>
    <w:rsid w:val="007168F0"/>
    <w:rsid w:val="00744259"/>
    <w:rsid w:val="0076357C"/>
    <w:rsid w:val="007704D3"/>
    <w:rsid w:val="007742A3"/>
    <w:rsid w:val="00774665"/>
    <w:rsid w:val="0078375D"/>
    <w:rsid w:val="0079539A"/>
    <w:rsid w:val="007D78AB"/>
    <w:rsid w:val="00801FFF"/>
    <w:rsid w:val="008703A8"/>
    <w:rsid w:val="008D704E"/>
    <w:rsid w:val="00922EAF"/>
    <w:rsid w:val="009454DC"/>
    <w:rsid w:val="009565A9"/>
    <w:rsid w:val="009867EE"/>
    <w:rsid w:val="009B5410"/>
    <w:rsid w:val="009C0230"/>
    <w:rsid w:val="009D7188"/>
    <w:rsid w:val="009E7DDB"/>
    <w:rsid w:val="00A12E9F"/>
    <w:rsid w:val="00A27E57"/>
    <w:rsid w:val="00A476ED"/>
    <w:rsid w:val="00AB2699"/>
    <w:rsid w:val="00AC6174"/>
    <w:rsid w:val="00BD361F"/>
    <w:rsid w:val="00BD3A56"/>
    <w:rsid w:val="00BF05E0"/>
    <w:rsid w:val="00C71104"/>
    <w:rsid w:val="00CE0BC6"/>
    <w:rsid w:val="00CF4F8C"/>
    <w:rsid w:val="00D020AC"/>
    <w:rsid w:val="00D2193C"/>
    <w:rsid w:val="00D755EF"/>
    <w:rsid w:val="00D87ED7"/>
    <w:rsid w:val="00E37031"/>
    <w:rsid w:val="00E603B0"/>
    <w:rsid w:val="00ED3674"/>
    <w:rsid w:val="00F10FCF"/>
    <w:rsid w:val="00F1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57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76357C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76357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0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04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7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04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7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04E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93F1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D36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67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D367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57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76357C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76357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0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04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7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04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7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04E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93F1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D367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67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D36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e.studio@conservatorio.bn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UOVA%20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Direttore</cp:lastModifiedBy>
  <cp:revision>5</cp:revision>
  <cp:lastPrinted>2019-11-18T14:18:00Z</cp:lastPrinted>
  <dcterms:created xsi:type="dcterms:W3CDTF">2020-03-30T14:13:00Z</dcterms:created>
  <dcterms:modified xsi:type="dcterms:W3CDTF">2020-03-31T09:16:00Z</dcterms:modified>
</cp:coreProperties>
</file>